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0" w:type="dxa"/>
        <w:tblInd w:w="5148" w:type="dxa"/>
        <w:tblLook w:val="0000" w:firstRow="0" w:lastRow="0" w:firstColumn="0" w:lastColumn="0" w:noHBand="0" w:noVBand="0"/>
      </w:tblPr>
      <w:tblGrid>
        <w:gridCol w:w="5400"/>
      </w:tblGrid>
      <w:tr w:rsidR="00C408A4" w:rsidRPr="00C408A4" w14:paraId="722FE2CD" w14:textId="77777777">
        <w:trPr>
          <w:cantSplit/>
          <w:trHeight w:val="642"/>
        </w:trPr>
        <w:tc>
          <w:tcPr>
            <w:tcW w:w="5400" w:type="dxa"/>
          </w:tcPr>
          <w:p w14:paraId="7BA84E64" w14:textId="36F5AEF9" w:rsidR="00043D41" w:rsidRPr="00021994" w:rsidRDefault="005A3284" w:rsidP="007E5446">
            <w:pPr>
              <w:pStyle w:val="m5"/>
              <w:ind w:left="-244" w:firstLine="244"/>
              <w:jc w:val="right"/>
              <w:rPr>
                <w:b/>
                <w:bCs/>
                <w:sz w:val="26"/>
                <w:szCs w:val="26"/>
              </w:rPr>
            </w:pPr>
            <w:r w:rsidRPr="00021994">
              <w:rPr>
                <w:b/>
                <w:bCs/>
                <w:noProof/>
                <w:sz w:val="26"/>
                <w:szCs w:val="26"/>
              </w:rPr>
              <mc:AlternateContent>
                <mc:Choice Requires="wps">
                  <w:drawing>
                    <wp:anchor distT="0" distB="0" distL="114300" distR="114300" simplePos="0" relativeHeight="251657216"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rsidRPr="00021994">
              <w:rPr>
                <w:b/>
                <w:bCs/>
                <w:sz w:val="26"/>
                <w:szCs w:val="26"/>
              </w:rPr>
              <w:t xml:space="preserve"> </w:t>
            </w:r>
            <w:r w:rsidR="006D6016" w:rsidRPr="00021994">
              <w:rPr>
                <w:b/>
                <w:bCs/>
                <w:sz w:val="26"/>
                <w:szCs w:val="26"/>
              </w:rPr>
              <w:t xml:space="preserve">Приложение </w:t>
            </w:r>
            <w:r w:rsidR="008D3DEA" w:rsidRPr="00021994">
              <w:rPr>
                <w:b/>
                <w:bCs/>
                <w:sz w:val="26"/>
                <w:szCs w:val="26"/>
              </w:rPr>
              <w:t>5</w:t>
            </w:r>
          </w:p>
          <w:p w14:paraId="4F0B5C3E" w14:textId="1293AA76" w:rsidR="007E5446" w:rsidRDefault="003C5BFB" w:rsidP="00C4458D">
            <w:pPr>
              <w:pStyle w:val="m5"/>
              <w:ind w:left="-244" w:firstLine="244"/>
              <w:jc w:val="center"/>
            </w:pPr>
            <w:r w:rsidRPr="003C5BFB">
              <w:t xml:space="preserve"> </w:t>
            </w:r>
          </w:p>
          <w:p w14:paraId="01DE83B4" w14:textId="77777777" w:rsidR="008663FC" w:rsidRDefault="008663FC" w:rsidP="009547CA">
            <w:pPr>
              <w:pStyle w:val="m5"/>
              <w:ind w:left="-244" w:firstLine="244"/>
              <w:jc w:val="right"/>
            </w:pPr>
          </w:p>
          <w:p w14:paraId="794549DF" w14:textId="3CD83F90" w:rsidR="008663FC" w:rsidRPr="00C408A4" w:rsidRDefault="008663FC" w:rsidP="009547CA">
            <w:pPr>
              <w:pStyle w:val="m5"/>
              <w:ind w:left="-244" w:firstLine="244"/>
              <w:jc w:val="right"/>
            </w:pPr>
          </w:p>
        </w:tc>
      </w:tr>
      <w:tr w:rsidR="00043D41" w:rsidRPr="00912BB2" w14:paraId="394D5F71" w14:textId="77777777">
        <w:trPr>
          <w:cantSplit/>
        </w:trPr>
        <w:tc>
          <w:tcPr>
            <w:tcW w:w="5400" w:type="dxa"/>
          </w:tcPr>
          <w:p w14:paraId="47C3B040" w14:textId="6A64DA2A" w:rsidR="00043D41" w:rsidRPr="00912BB2" w:rsidRDefault="00043D41" w:rsidP="007E5446">
            <w:pPr>
              <w:pStyle w:val="m5"/>
            </w:pPr>
          </w:p>
        </w:tc>
      </w:tr>
      <w:tr w:rsidR="00BA343C" w:rsidRPr="00912BB2" w14:paraId="5D5FA956" w14:textId="77777777">
        <w:trPr>
          <w:cantSplit/>
        </w:trPr>
        <w:tc>
          <w:tcPr>
            <w:tcW w:w="5400" w:type="dxa"/>
          </w:tcPr>
          <w:p w14:paraId="685343DF" w14:textId="77777777" w:rsidR="00BA343C" w:rsidRDefault="00BA343C" w:rsidP="00191B1A">
            <w:pPr>
              <w:pStyle w:val="m5"/>
              <w:jc w:val="center"/>
              <w:rPr>
                <w:b/>
                <w:bCs/>
              </w:rPr>
            </w:pPr>
          </w:p>
        </w:tc>
      </w:tr>
      <w:tr w:rsidR="00BA343C" w:rsidRPr="00912BB2" w14:paraId="4F1E515B" w14:textId="77777777">
        <w:trPr>
          <w:cantSplit/>
        </w:trPr>
        <w:tc>
          <w:tcPr>
            <w:tcW w:w="5400" w:type="dxa"/>
          </w:tcPr>
          <w:p w14:paraId="39F03497" w14:textId="77777777" w:rsidR="00BA343C" w:rsidRDefault="00BA343C" w:rsidP="00191B1A">
            <w:pPr>
              <w:pStyle w:val="m5"/>
              <w:jc w:val="center"/>
              <w:rPr>
                <w:b/>
                <w:bCs/>
              </w:rPr>
            </w:pPr>
          </w:p>
        </w:tc>
      </w:tr>
    </w:tbl>
    <w:p w14:paraId="5923FB5B" w14:textId="77777777" w:rsidR="00043D41" w:rsidRPr="00912BB2" w:rsidRDefault="00043D41">
      <w:pPr>
        <w:pStyle w:val="m5"/>
      </w:pPr>
    </w:p>
    <w:p w14:paraId="546EB018" w14:textId="77777777" w:rsidR="00043D41" w:rsidRPr="00912BB2" w:rsidRDefault="00043D41">
      <w:pPr>
        <w:pStyle w:val="m5"/>
      </w:pPr>
    </w:p>
    <w:p w14:paraId="356660FC" w14:textId="77777777" w:rsidR="00043D41" w:rsidRPr="00912BB2" w:rsidRDefault="00043D41">
      <w:pPr>
        <w:pStyle w:val="m5"/>
      </w:pPr>
    </w:p>
    <w:p w14:paraId="33A37C57" w14:textId="77777777" w:rsidR="00043D41" w:rsidRPr="00912BB2" w:rsidRDefault="00043D41">
      <w:pPr>
        <w:pStyle w:val="m5"/>
      </w:pPr>
    </w:p>
    <w:p w14:paraId="21E5D273" w14:textId="77777777" w:rsidR="00043D41" w:rsidRPr="00912BB2" w:rsidRDefault="00043D41">
      <w:pPr>
        <w:pStyle w:val="m5"/>
      </w:pPr>
    </w:p>
    <w:p w14:paraId="08C74C24" w14:textId="77777777" w:rsidR="00043D41" w:rsidRPr="00912BB2" w:rsidRDefault="00043D41">
      <w:pPr>
        <w:pStyle w:val="m5"/>
      </w:pPr>
    </w:p>
    <w:p w14:paraId="60C0A3B1" w14:textId="77777777" w:rsidR="00043D41" w:rsidRPr="00912BB2" w:rsidRDefault="00043D41">
      <w:pPr>
        <w:pStyle w:val="m5"/>
      </w:pPr>
    </w:p>
    <w:p w14:paraId="59F734C0" w14:textId="77777777" w:rsidR="00043D41" w:rsidRPr="00912BB2" w:rsidRDefault="00043D41">
      <w:pPr>
        <w:pStyle w:val="m5"/>
      </w:pPr>
    </w:p>
    <w:p w14:paraId="5B92931B" w14:textId="77777777" w:rsidR="00043D41" w:rsidRPr="00574A4A" w:rsidRDefault="00043D41">
      <w:pPr>
        <w:pStyle w:val="m5"/>
        <w:rPr>
          <w:sz w:val="36"/>
          <w:szCs w:val="36"/>
        </w:rPr>
      </w:pPr>
    </w:p>
    <w:p w14:paraId="21226740" w14:textId="7CCC5757" w:rsidR="00043D41" w:rsidRPr="00574A4A" w:rsidRDefault="00436A66" w:rsidP="001F582D">
      <w:pPr>
        <w:pStyle w:val="3"/>
        <w:numPr>
          <w:ilvl w:val="0"/>
          <w:numId w:val="0"/>
        </w:numPr>
        <w:spacing w:line="240" w:lineRule="auto"/>
        <w:rPr>
          <w:sz w:val="36"/>
          <w:szCs w:val="36"/>
        </w:rPr>
      </w:pPr>
      <w:r w:rsidRPr="00574A4A">
        <w:rPr>
          <w:sz w:val="36"/>
          <w:szCs w:val="36"/>
        </w:rPr>
        <w:t>Инструкция</w:t>
      </w:r>
    </w:p>
    <w:p w14:paraId="3AFF4F55" w14:textId="77777777" w:rsidR="00AA6E78" w:rsidRDefault="00B3436E" w:rsidP="00AA6E78">
      <w:pPr>
        <w:pStyle w:val="m5"/>
        <w:jc w:val="center"/>
        <w:rPr>
          <w:b/>
          <w:bCs/>
          <w:sz w:val="36"/>
          <w:szCs w:val="36"/>
        </w:rPr>
      </w:pPr>
      <w:r w:rsidRPr="00574A4A">
        <w:rPr>
          <w:b/>
          <w:bCs/>
          <w:sz w:val="36"/>
          <w:szCs w:val="36"/>
        </w:rPr>
        <w:t>«О</w:t>
      </w:r>
      <w:r w:rsidR="00CB4A13" w:rsidRPr="00574A4A">
        <w:rPr>
          <w:b/>
          <w:bCs/>
          <w:sz w:val="36"/>
          <w:szCs w:val="36"/>
        </w:rPr>
        <w:t xml:space="preserve"> контрольно-</w:t>
      </w:r>
      <w:r w:rsidR="00E7048C" w:rsidRPr="00574A4A">
        <w:rPr>
          <w:b/>
          <w:bCs/>
          <w:sz w:val="36"/>
          <w:szCs w:val="36"/>
        </w:rPr>
        <w:t>п</w:t>
      </w:r>
      <w:r w:rsidR="00A46731" w:rsidRPr="00574A4A">
        <w:rPr>
          <w:b/>
          <w:bCs/>
          <w:sz w:val="36"/>
          <w:szCs w:val="36"/>
        </w:rPr>
        <w:t>роп</w:t>
      </w:r>
      <w:r w:rsidR="00E7048C" w:rsidRPr="00574A4A">
        <w:rPr>
          <w:b/>
          <w:bCs/>
          <w:sz w:val="36"/>
          <w:szCs w:val="36"/>
        </w:rPr>
        <w:t>у</w:t>
      </w:r>
      <w:r w:rsidR="00CB4A13" w:rsidRPr="00574A4A">
        <w:rPr>
          <w:b/>
          <w:bCs/>
          <w:sz w:val="36"/>
          <w:szCs w:val="36"/>
        </w:rPr>
        <w:t>скном и внутриобъектовом режиме</w:t>
      </w:r>
      <w:r w:rsidR="00C06B55" w:rsidRPr="00574A4A">
        <w:rPr>
          <w:b/>
          <w:bCs/>
          <w:sz w:val="36"/>
          <w:szCs w:val="36"/>
        </w:rPr>
        <w:t xml:space="preserve"> </w:t>
      </w:r>
      <w:r w:rsidR="006925A8" w:rsidRPr="00574A4A">
        <w:rPr>
          <w:b/>
          <w:bCs/>
          <w:sz w:val="36"/>
          <w:szCs w:val="36"/>
        </w:rPr>
        <w:t xml:space="preserve">на объектах </w:t>
      </w:r>
      <w:r w:rsidR="00BA343C" w:rsidRPr="00574A4A">
        <w:rPr>
          <w:b/>
          <w:bCs/>
          <w:sz w:val="36"/>
          <w:szCs w:val="36"/>
        </w:rPr>
        <w:t>ОО</w:t>
      </w:r>
      <w:r w:rsidRPr="00574A4A">
        <w:rPr>
          <w:b/>
          <w:bCs/>
          <w:sz w:val="36"/>
          <w:szCs w:val="36"/>
        </w:rPr>
        <w:t>О «</w:t>
      </w:r>
      <w:r w:rsidR="00E7048C" w:rsidRPr="00574A4A">
        <w:rPr>
          <w:b/>
          <w:bCs/>
          <w:sz w:val="36"/>
          <w:szCs w:val="36"/>
        </w:rPr>
        <w:t>КанБайкал</w:t>
      </w:r>
      <w:r w:rsidRPr="00574A4A">
        <w:rPr>
          <w:b/>
          <w:bCs/>
          <w:sz w:val="36"/>
          <w:szCs w:val="36"/>
        </w:rPr>
        <w:t xml:space="preserve">» </w:t>
      </w:r>
    </w:p>
    <w:p w14:paraId="43082B56" w14:textId="25EB8497" w:rsidR="00AA6E78" w:rsidRPr="003C5BFB" w:rsidRDefault="00AA6E78" w:rsidP="00AA6E78">
      <w:pPr>
        <w:pStyle w:val="m5"/>
        <w:jc w:val="center"/>
        <w:rPr>
          <w:b/>
          <w:bCs/>
          <w:sz w:val="36"/>
          <w:szCs w:val="36"/>
        </w:rPr>
      </w:pPr>
      <w:r>
        <w:rPr>
          <w:b/>
          <w:bCs/>
          <w:sz w:val="36"/>
          <w:szCs w:val="36"/>
        </w:rPr>
        <w:t xml:space="preserve">Договор </w:t>
      </w:r>
      <w:r w:rsidR="008663FC" w:rsidRPr="008663FC">
        <w:rPr>
          <w:b/>
          <w:bCs/>
          <w:sz w:val="36"/>
          <w:szCs w:val="36"/>
        </w:rPr>
        <w:t>№</w:t>
      </w:r>
      <w:r w:rsidR="003C5BFB" w:rsidRPr="003C5BFB">
        <w:rPr>
          <w:rFonts w:ascii="Arial" w:hAnsi="Arial" w:cs="Arial"/>
          <w:color w:val="000000"/>
          <w:sz w:val="20"/>
          <w:szCs w:val="20"/>
        </w:rPr>
        <w:t xml:space="preserve"> </w:t>
      </w:r>
    </w:p>
    <w:p w14:paraId="3FDFC011" w14:textId="75201D19" w:rsidR="00BC63D6" w:rsidRPr="00574A4A" w:rsidRDefault="00BC63D6" w:rsidP="00BA343C">
      <w:pPr>
        <w:pStyle w:val="m5"/>
        <w:jc w:val="center"/>
        <w:rPr>
          <w:b/>
          <w:bCs/>
          <w:sz w:val="36"/>
          <w:szCs w:val="36"/>
        </w:rPr>
      </w:pPr>
    </w:p>
    <w:p w14:paraId="05D82066" w14:textId="77777777" w:rsidR="00043D41" w:rsidRPr="00912BB2" w:rsidRDefault="00043D41" w:rsidP="00BC63D6">
      <w:pPr>
        <w:tabs>
          <w:tab w:val="left" w:pos="3640"/>
        </w:tabs>
        <w:rPr>
          <w:sz w:val="36"/>
          <w:szCs w:val="36"/>
        </w:rPr>
      </w:pPr>
    </w:p>
    <w:p w14:paraId="6175066F" w14:textId="19607EBE" w:rsidR="008848C5" w:rsidRPr="008848C5" w:rsidRDefault="008848C5" w:rsidP="008848C5">
      <w:pPr>
        <w:spacing w:after="200" w:line="276" w:lineRule="auto"/>
        <w:jc w:val="center"/>
        <w:rPr>
          <w:rFonts w:eastAsiaTheme="minorHAnsi"/>
          <w:lang w:eastAsia="en-US"/>
        </w:rPr>
      </w:pPr>
      <w:r>
        <w:rPr>
          <w:rFonts w:eastAsiaTheme="minorHAnsi"/>
          <w:lang w:eastAsia="en-US"/>
        </w:rPr>
        <w:t>Экземпляр настоящей</w:t>
      </w:r>
      <w:r w:rsidRPr="008848C5">
        <w:rPr>
          <w:rFonts w:eastAsiaTheme="minorHAnsi"/>
          <w:lang w:eastAsia="en-US"/>
        </w:rPr>
        <w:t xml:space="preserve"> </w:t>
      </w:r>
      <w:r>
        <w:rPr>
          <w:rFonts w:eastAsiaTheme="minorHAnsi"/>
          <w:lang w:eastAsia="en-US"/>
        </w:rPr>
        <w:t>Инструкции</w:t>
      </w:r>
      <w:r w:rsidRPr="008848C5">
        <w:rPr>
          <w:rFonts w:eastAsiaTheme="minorHAnsi"/>
          <w:lang w:eastAsia="en-US"/>
        </w:rPr>
        <w:t xml:space="preserve"> получил в полном объеме на </w:t>
      </w:r>
      <w:r>
        <w:rPr>
          <w:rFonts w:eastAsiaTheme="minorHAnsi"/>
          <w:lang w:eastAsia="en-US"/>
        </w:rPr>
        <w:t>36</w:t>
      </w:r>
      <w:r w:rsidRPr="008848C5">
        <w:rPr>
          <w:rFonts w:eastAsiaTheme="minorHAnsi"/>
          <w:lang w:eastAsia="en-US"/>
        </w:rPr>
        <w:t xml:space="preserve"> листах.</w:t>
      </w:r>
    </w:p>
    <w:p w14:paraId="4F5FA2D3" w14:textId="77777777" w:rsidR="00043D41" w:rsidRPr="00912BB2" w:rsidRDefault="00043D41">
      <w:pPr>
        <w:pStyle w:val="m5"/>
      </w:pPr>
    </w:p>
    <w:p w14:paraId="3DD1B30D" w14:textId="77777777" w:rsidR="00043D41" w:rsidRDefault="00043D41">
      <w:pPr>
        <w:pStyle w:val="m5"/>
      </w:pPr>
    </w:p>
    <w:p w14:paraId="151CC7E0" w14:textId="77777777" w:rsidR="002D1674" w:rsidRPr="00912BB2" w:rsidRDefault="002D1674">
      <w:pPr>
        <w:pStyle w:val="m5"/>
      </w:pPr>
    </w:p>
    <w:p w14:paraId="30CEDE81" w14:textId="77777777" w:rsidR="00043D41" w:rsidRPr="00912BB2" w:rsidRDefault="00043D41">
      <w:pPr>
        <w:pStyle w:val="m5"/>
      </w:pPr>
    </w:p>
    <w:p w14:paraId="0B3ABA1B" w14:textId="77777777" w:rsidR="00043D41" w:rsidRPr="00912BB2" w:rsidRDefault="00043D41">
      <w:pPr>
        <w:pStyle w:val="m5"/>
      </w:pPr>
    </w:p>
    <w:tbl>
      <w:tblPr>
        <w:tblW w:w="10597" w:type="dxa"/>
        <w:jc w:val="center"/>
        <w:tblLook w:val="04A0" w:firstRow="1" w:lastRow="0" w:firstColumn="1" w:lastColumn="0" w:noHBand="0" w:noVBand="1"/>
      </w:tblPr>
      <w:tblGrid>
        <w:gridCol w:w="6114"/>
        <w:gridCol w:w="4483"/>
      </w:tblGrid>
      <w:tr w:rsidR="002D1674" w:rsidRPr="002D1674" w14:paraId="45AE4E2B" w14:textId="77777777" w:rsidTr="00CD3599">
        <w:trPr>
          <w:trHeight w:val="139"/>
          <w:jc w:val="center"/>
        </w:trPr>
        <w:tc>
          <w:tcPr>
            <w:tcW w:w="6114" w:type="dxa"/>
            <w:shd w:val="clear" w:color="auto" w:fill="auto"/>
          </w:tcPr>
          <w:p w14:paraId="5465F8EE" w14:textId="77777777" w:rsidR="002D1674" w:rsidRPr="002D1674" w:rsidRDefault="002D1674" w:rsidP="002D1674">
            <w:pPr>
              <w:rPr>
                <w:b/>
                <w:bCs/>
                <w:sz w:val="20"/>
                <w:szCs w:val="20"/>
              </w:rPr>
            </w:pPr>
          </w:p>
        </w:tc>
        <w:tc>
          <w:tcPr>
            <w:tcW w:w="4483" w:type="dxa"/>
            <w:shd w:val="clear" w:color="auto" w:fill="auto"/>
          </w:tcPr>
          <w:p w14:paraId="670BAB0F" w14:textId="7BCFA09E" w:rsidR="002D1674" w:rsidRPr="002D1674" w:rsidRDefault="008D3DEA" w:rsidP="008D3DEA">
            <w:pPr>
              <w:rPr>
                <w:b/>
                <w:bCs/>
                <w:sz w:val="20"/>
                <w:szCs w:val="20"/>
              </w:rPr>
            </w:pPr>
            <w:r>
              <w:rPr>
                <w:b/>
                <w:bCs/>
                <w:sz w:val="20"/>
                <w:szCs w:val="20"/>
              </w:rPr>
              <w:t>Исполнитель</w:t>
            </w:r>
            <w:r w:rsidR="002D1674" w:rsidRPr="002D1674">
              <w:rPr>
                <w:b/>
                <w:bCs/>
                <w:sz w:val="20"/>
                <w:szCs w:val="20"/>
              </w:rPr>
              <w:t>:</w:t>
            </w:r>
          </w:p>
        </w:tc>
      </w:tr>
      <w:tr w:rsidR="002D1674" w:rsidRPr="002D1674" w14:paraId="5FC14910" w14:textId="77777777" w:rsidTr="00CD3599">
        <w:trPr>
          <w:trHeight w:val="1012"/>
          <w:jc w:val="center"/>
        </w:trPr>
        <w:tc>
          <w:tcPr>
            <w:tcW w:w="6114" w:type="dxa"/>
            <w:shd w:val="clear" w:color="auto" w:fill="auto"/>
          </w:tcPr>
          <w:p w14:paraId="4AF99ACB" w14:textId="77777777" w:rsidR="002D1674" w:rsidRPr="002D1674" w:rsidRDefault="002D1674" w:rsidP="002D1674">
            <w:pPr>
              <w:rPr>
                <w:sz w:val="20"/>
                <w:szCs w:val="20"/>
              </w:rPr>
            </w:pPr>
          </w:p>
        </w:tc>
        <w:tc>
          <w:tcPr>
            <w:tcW w:w="4483" w:type="dxa"/>
            <w:shd w:val="clear" w:color="auto" w:fill="auto"/>
          </w:tcPr>
          <w:p w14:paraId="64B4290C" w14:textId="2CFE8490" w:rsidR="002D1674" w:rsidRPr="002D1674" w:rsidRDefault="002D1674" w:rsidP="002D1674">
            <w:pPr>
              <w:suppressAutoHyphens/>
              <w:rPr>
                <w:bCs/>
              </w:rPr>
            </w:pPr>
          </w:p>
          <w:p w14:paraId="6E97A040" w14:textId="77777777" w:rsidR="002D1674" w:rsidRPr="002D1674" w:rsidRDefault="002D1674" w:rsidP="002D1674">
            <w:pPr>
              <w:rPr>
                <w:sz w:val="20"/>
                <w:szCs w:val="20"/>
              </w:rPr>
            </w:pPr>
          </w:p>
          <w:p w14:paraId="49EBB0DC" w14:textId="77777777" w:rsidR="002D1674" w:rsidRPr="002D1674" w:rsidRDefault="002D1674" w:rsidP="002D1674">
            <w:pPr>
              <w:rPr>
                <w:sz w:val="20"/>
                <w:szCs w:val="20"/>
              </w:rPr>
            </w:pPr>
          </w:p>
          <w:p w14:paraId="71ECBA44" w14:textId="108AFE6C" w:rsidR="002D1674" w:rsidRPr="002D1674" w:rsidRDefault="002D1674" w:rsidP="002D1674">
            <w:pPr>
              <w:rPr>
                <w:sz w:val="20"/>
                <w:szCs w:val="20"/>
              </w:rPr>
            </w:pPr>
            <w:r w:rsidRPr="002D1674">
              <w:rPr>
                <w:sz w:val="20"/>
                <w:szCs w:val="20"/>
              </w:rPr>
              <w:t xml:space="preserve">__________________ </w:t>
            </w:r>
          </w:p>
          <w:p w14:paraId="21B2B472" w14:textId="77777777" w:rsidR="002D1674" w:rsidRPr="002D1674" w:rsidRDefault="002D1674" w:rsidP="002D1674">
            <w:pPr>
              <w:rPr>
                <w:sz w:val="20"/>
                <w:szCs w:val="20"/>
              </w:rPr>
            </w:pPr>
            <w:r w:rsidRPr="002D1674">
              <w:rPr>
                <w:sz w:val="20"/>
                <w:szCs w:val="20"/>
              </w:rPr>
              <w:t>м.п.       (подпись)</w:t>
            </w:r>
          </w:p>
        </w:tc>
      </w:tr>
    </w:tbl>
    <w:p w14:paraId="67025CF9" w14:textId="77777777" w:rsidR="00043D41" w:rsidRPr="00912BB2" w:rsidRDefault="00043D41">
      <w:pPr>
        <w:pStyle w:val="m5"/>
      </w:pPr>
    </w:p>
    <w:p w14:paraId="60B59B04" w14:textId="77777777" w:rsidR="00043D41" w:rsidRPr="00912BB2" w:rsidRDefault="00043D41">
      <w:pPr>
        <w:pStyle w:val="m5"/>
      </w:pPr>
    </w:p>
    <w:p w14:paraId="2770C84A" w14:textId="77777777" w:rsidR="002D1674" w:rsidRPr="00862F2F" w:rsidRDefault="002D1674" w:rsidP="008848C5">
      <w:pPr>
        <w:spacing w:after="200"/>
        <w:jc w:val="right"/>
        <w:rPr>
          <w:rFonts w:eastAsiaTheme="minorHAnsi"/>
          <w:lang w:eastAsia="en-US"/>
        </w:rPr>
      </w:pPr>
    </w:p>
    <w:p w14:paraId="3208CB23" w14:textId="77777777" w:rsidR="000A54BF" w:rsidRDefault="000A54BF">
      <w:pPr>
        <w:pStyle w:val="m5"/>
      </w:pPr>
    </w:p>
    <w:p w14:paraId="552196FE" w14:textId="77777777" w:rsidR="000A54BF" w:rsidRDefault="000A54BF">
      <w:pPr>
        <w:pStyle w:val="m5"/>
      </w:pPr>
    </w:p>
    <w:p w14:paraId="31F25671" w14:textId="77777777" w:rsidR="002D6B11" w:rsidRDefault="002D6B11">
      <w:pPr>
        <w:pStyle w:val="m5"/>
      </w:pPr>
    </w:p>
    <w:p w14:paraId="7DB1AE08" w14:textId="77777777" w:rsidR="002D6B11" w:rsidRPr="00912BB2" w:rsidRDefault="002D6B11">
      <w:pPr>
        <w:pStyle w:val="m5"/>
      </w:pPr>
    </w:p>
    <w:p w14:paraId="6A56F77B" w14:textId="77777777" w:rsidR="00043D41" w:rsidRDefault="00043D41">
      <w:pPr>
        <w:pStyle w:val="m5"/>
      </w:pPr>
    </w:p>
    <w:p w14:paraId="30A10369" w14:textId="77777777" w:rsidR="00A912D8" w:rsidRDefault="00A912D8">
      <w:pPr>
        <w:pStyle w:val="m5"/>
      </w:pPr>
    </w:p>
    <w:p w14:paraId="256129BD" w14:textId="77777777" w:rsidR="00043D41" w:rsidRDefault="00043D41">
      <w:pPr>
        <w:pStyle w:val="m5"/>
      </w:pPr>
    </w:p>
    <w:p w14:paraId="1B8AFB66" w14:textId="77777777" w:rsidR="00043D41" w:rsidRPr="00912BB2" w:rsidRDefault="00043D41">
      <w:pPr>
        <w:pStyle w:val="m5"/>
      </w:pPr>
    </w:p>
    <w:p w14:paraId="058635B7" w14:textId="344DE558" w:rsidR="00CB4A13" w:rsidRDefault="002C10DE">
      <w:pPr>
        <w:pStyle w:val="m5"/>
        <w:rPr>
          <w:u w:val="single"/>
        </w:rPr>
      </w:pPr>
      <w:r>
        <w:rPr>
          <w:u w:val="single"/>
        </w:rPr>
        <w:t>Ответственный</w:t>
      </w:r>
      <w:r w:rsidR="00E7048C" w:rsidRPr="00E50785">
        <w:rPr>
          <w:u w:val="single"/>
        </w:rPr>
        <w:t xml:space="preserve"> за разработку и применение документа: </w:t>
      </w:r>
    </w:p>
    <w:p w14:paraId="3DDB3353" w14:textId="1ABF7C0F" w:rsidR="00442394" w:rsidRPr="00CB4A13" w:rsidRDefault="00CB4A13">
      <w:pPr>
        <w:pStyle w:val="m5"/>
      </w:pPr>
      <w:r w:rsidRPr="00CB4A13">
        <w:t>Начальник Службы</w:t>
      </w:r>
      <w:r w:rsidR="00E7048C" w:rsidRPr="00CB4A13">
        <w:t xml:space="preserve"> безопасности</w:t>
      </w:r>
    </w:p>
    <w:p w14:paraId="6F3AE047" w14:textId="22F739FD" w:rsidR="00E7048C" w:rsidRDefault="00E7048C">
      <w:pPr>
        <w:pStyle w:val="m5"/>
        <w:rPr>
          <w:u w:val="single"/>
        </w:rPr>
      </w:pPr>
    </w:p>
    <w:p w14:paraId="1D4CC4A1" w14:textId="4CC043B1" w:rsidR="00043D41" w:rsidRPr="007B4FA9" w:rsidRDefault="00E7048C" w:rsidP="000C6AAA">
      <w:pPr>
        <w:shd w:val="clear" w:color="auto" w:fill="FFFFFF"/>
        <w:spacing w:line="276" w:lineRule="auto"/>
        <w:ind w:left="528"/>
        <w:jc w:val="center"/>
        <w:rPr>
          <w:b/>
          <w:bCs/>
          <w:caps/>
        </w:rPr>
      </w:pPr>
      <w:r w:rsidRPr="00E50785">
        <w:rPr>
          <w:sz w:val="26"/>
          <w:szCs w:val="26"/>
        </w:rPr>
        <w:t>г. Нефтеюганск, 2021 г.</w:t>
      </w:r>
      <w:r w:rsidR="00043D41" w:rsidRPr="00912BB2">
        <w:rPr>
          <w:b/>
          <w:caps/>
        </w:rPr>
        <w:br w:type="page"/>
      </w:r>
      <w:r w:rsidR="00043D41" w:rsidRPr="007B4FA9">
        <w:rPr>
          <w:b/>
          <w:bCs/>
          <w:caps/>
        </w:rPr>
        <w:lastRenderedPageBreak/>
        <w:t>Содержание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lastRenderedPageBreak/>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715C58">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Политика в области промышленной и пожарной безопасности, охраны труда и окружающей среды при производстве работ (оказании услуг) на  объектах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715C58">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(лицензионные участки: Унтыгейский, Западно-Малобалыкский, Сургутский 7, Северо-Айкурусский, Коимсапский, Восточно-Унтыгейский,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t>Контрольно-</w:t>
            </w:r>
            <w:r w:rsidRPr="001301B4">
              <w:rPr>
                <w:szCs w:val="20"/>
              </w:rPr>
              <w:lastRenderedPageBreak/>
              <w:t xml:space="preserve">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lastRenderedPageBreak/>
              <w:t>С</w:t>
            </w:r>
            <w:r w:rsidR="001E39C6" w:rsidRPr="001301B4">
              <w:rPr>
                <w:sz w:val="20"/>
                <w:szCs w:val="20"/>
              </w:rPr>
              <w:t xml:space="preserve">пециально выделенное и   оборудованное техническими средствами место, в том числе </w:t>
            </w:r>
            <w:r w:rsidR="001E39C6" w:rsidRPr="001301B4">
              <w:rPr>
                <w:sz w:val="20"/>
                <w:szCs w:val="20"/>
              </w:rPr>
              <w:lastRenderedPageBreak/>
              <w:t xml:space="preserve">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r w:rsidRPr="005F3D50">
              <w:rPr>
                <w:color w:val="000000" w:themeColor="text1"/>
                <w:szCs w:val="20"/>
              </w:rPr>
              <w:lastRenderedPageBreak/>
              <w:t>Контрольно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подрядная организация</w:t>
            </w:r>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r w:rsidR="00256DB5">
              <w:rPr>
                <w:sz w:val="20"/>
                <w:szCs w:val="20"/>
              </w:rPr>
              <w:t>ЮрскНефть</w:t>
            </w:r>
            <w:r w:rsidRPr="008B3D81">
              <w:rPr>
                <w:sz w:val="20"/>
                <w:szCs w:val="20"/>
              </w:rPr>
              <w:t>», выполнять работы на объекте могут как работники</w:t>
            </w:r>
            <w:r w:rsidR="00256DB5">
              <w:rPr>
                <w:sz w:val="20"/>
                <w:szCs w:val="20"/>
              </w:rPr>
              <w:t xml:space="preserve"> ООО «ЮрскНефть»,</w:t>
            </w:r>
            <w:r w:rsidRPr="008B3D81">
              <w:rPr>
                <w:sz w:val="20"/>
                <w:szCs w:val="20"/>
              </w:rPr>
              <w:t xml:space="preserve"> ООО «КанБайкал»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715C58">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 xml:space="preserve">контрольно-пропускного и </w:t>
            </w:r>
            <w:r w:rsidR="00E87516" w:rsidRPr="00E87516">
              <w:rPr>
                <w:noProof/>
              </w:rPr>
              <w:lastRenderedPageBreak/>
              <w:t>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lastRenderedPageBreak/>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lastRenderedPageBreak/>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lastRenderedPageBreak/>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ХХг.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lastRenderedPageBreak/>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331AA0E6" w14:textId="7D1E73AC" w:rsidR="00A05AE5" w:rsidRPr="00654D43" w:rsidRDefault="00DC1BC3" w:rsidP="00A05AE5">
      <w:pPr>
        <w:ind w:firstLine="567"/>
        <w:jc w:val="both"/>
      </w:pPr>
      <w:r>
        <w:t>-</w:t>
      </w:r>
      <w:r w:rsidR="00A05AE5" w:rsidRPr="00654D43">
        <w:tab/>
        <w:t>время и дата доступа.</w:t>
      </w: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lastRenderedPageBreak/>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01. ХХг</w:t>
      </w:r>
      <w:r w:rsidR="00A05AE5" w:rsidRPr="00A05AE5">
        <w:t>. по 31.</w:t>
      </w:r>
      <w:r w:rsidR="00690E98" w:rsidRPr="00A05AE5">
        <w:t>12. ХХг</w:t>
      </w:r>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67AD57B7" w14:textId="1051205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(Унтыгейский, Западно-Малобалыкский</w:t>
      </w:r>
      <w:r w:rsidR="00EF4658" w:rsidRPr="00444995">
        <w:rPr>
          <w:color w:val="000000" w:themeColor="text1"/>
        </w:rPr>
        <w:t>, Сургутский7, Северо-Айкурусский, Коимсапский, Восточно-Унтыгейский, Ямской</w:t>
      </w:r>
      <w:r w:rsidR="00251ACF" w:rsidRPr="00EF4658">
        <w:rPr>
          <w:color w:val="000000" w:themeColor="text1"/>
        </w:rPr>
        <w:t>).</w:t>
      </w:r>
      <w:r w:rsidR="00EF4658" w:rsidRPr="00EF4658">
        <w:rPr>
          <w:color w:val="000000" w:themeColor="text1"/>
        </w:rPr>
        <w:t xml:space="preserve"> </w:t>
      </w:r>
    </w:p>
    <w:p w14:paraId="4116030D" w14:textId="13524029"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0A4DC80" w14:textId="1A2F27D9" w:rsidR="00251ACF" w:rsidRPr="00251ACF" w:rsidRDefault="00EB5DB2" w:rsidP="00251ACF">
      <w:pPr>
        <w:ind w:firstLine="567"/>
        <w:jc w:val="both"/>
      </w:pPr>
      <w:r>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lastRenderedPageBreak/>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01.01.ХХг.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4EAC50C5" w14:textId="55743238"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703D9738" w14:textId="417067F6"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w:t>
      </w:r>
      <w:r w:rsidR="00251ACF" w:rsidRPr="00251ACF">
        <w:lastRenderedPageBreak/>
        <w:t xml:space="preserve">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4876A601" w14:textId="14488ED0"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w:t>
      </w:r>
      <w:r w:rsidR="00251ACF" w:rsidRPr="00251ACF">
        <w:lastRenderedPageBreak/>
        <w:t>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lastRenderedPageBreak/>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02E8EDA3" w14:textId="42A14BE3" w:rsidR="004A13B6" w:rsidRPr="00990480" w:rsidRDefault="00E41AEC" w:rsidP="00A912D8">
      <w:pPr>
        <w:keepNext/>
        <w:ind w:firstLine="708"/>
        <w:contextualSpacing/>
        <w:jc w:val="both"/>
        <w:outlineLvl w:val="0"/>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3CF14AED" w14:textId="2A645DA8" w:rsidR="004A13B6" w:rsidRPr="004A13B6" w:rsidRDefault="00E41AEC" w:rsidP="004A13B6">
      <w:pPr>
        <w:ind w:firstLine="708"/>
        <w:contextualSpacing/>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lastRenderedPageBreak/>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w:t>
      </w:r>
      <w:r w:rsidR="00803A56" w:rsidRPr="003C44FA">
        <w:lastRenderedPageBreak/>
        <w:t>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охранно–пожарную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направленную на строгое и неукоснительное выполнение требований настоящей Инструкции, сохранности собственности, соблюдения 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w:t>
      </w:r>
      <w:r w:rsidR="004A13B6" w:rsidRPr="004A13B6">
        <w:rPr>
          <w:bCs/>
          <w:kern w:val="32"/>
        </w:rPr>
        <w:lastRenderedPageBreak/>
        <w:t xml:space="preserve">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допустившему утрату</w:t>
      </w:r>
      <w:r w:rsidR="004A13B6" w:rsidRPr="004A13B6">
        <w:rPr>
          <w:bCs/>
          <w:kern w:val="32"/>
        </w:rPr>
        <w:t xml:space="preserve"> (порчу) пропуска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lastRenderedPageBreak/>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w:t>
      </w:r>
      <w:r w:rsidR="00154CBD" w:rsidRPr="00007398">
        <w:lastRenderedPageBreak/>
        <w:t>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lastRenderedPageBreak/>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sz w:val="18"/>
          <w:szCs w:val="18"/>
        </w:rPr>
      </w:pPr>
      <w:r>
        <w:rPr>
          <w:sz w:val="18"/>
          <w:szCs w:val="18"/>
        </w:rPr>
        <w:br w:type="page"/>
      </w:r>
    </w:p>
    <w:p w14:paraId="760600A4" w14:textId="406791E1" w:rsidR="006C0A76" w:rsidRPr="006C0A76" w:rsidRDefault="00BB0DAE" w:rsidP="00A912D8">
      <w:pPr>
        <w:ind w:left="3540" w:firstLine="708"/>
        <w:jc w:val="right"/>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097E427C" w:rsidR="006C0A76" w:rsidRPr="006C0A76" w:rsidRDefault="006C0A76" w:rsidP="006C0A76">
      <w:pPr>
        <w:jc w:val="both"/>
      </w:pPr>
      <w:r w:rsidRPr="006C0A76">
        <w:t xml:space="preserve">от __________                                        </w:t>
      </w:r>
      <w:r w:rsidR="00A912D8">
        <w:t xml:space="preserve">                               </w:t>
      </w:r>
      <w:r w:rsidRPr="006C0A76">
        <w:t>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внутриобъектвом режимах ООО «КанБайкал».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A912D8">
      <w:pPr>
        <w:ind w:left="4248"/>
        <w:jc w:val="right"/>
        <w:rPr>
          <w:sz w:val="18"/>
          <w:szCs w:val="18"/>
        </w:rPr>
      </w:pPr>
      <w:r w:rsidRPr="006C0A76">
        <w:rPr>
          <w:sz w:val="18"/>
          <w:szCs w:val="18"/>
        </w:rPr>
        <w:lastRenderedPageBreak/>
        <w:t xml:space="preserve">Приложение № 2 </w:t>
      </w:r>
    </w:p>
    <w:p w14:paraId="26F33E5F"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A912D8">
      <w:pPr>
        <w:jc w:val="right"/>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40E90A92" w14:textId="77777777" w:rsidR="00A912D8" w:rsidRDefault="00A912D8" w:rsidP="006C0A76">
      <w:pPr>
        <w:ind w:left="4248"/>
        <w:jc w:val="both"/>
        <w:rPr>
          <w:sz w:val="18"/>
          <w:szCs w:val="18"/>
        </w:rPr>
      </w:pPr>
    </w:p>
    <w:p w14:paraId="0A005361" w14:textId="77777777" w:rsidR="006C0A76" w:rsidRPr="006C0A76" w:rsidRDefault="006C0A76" w:rsidP="00A912D8">
      <w:pPr>
        <w:ind w:left="4248"/>
        <w:jc w:val="right"/>
        <w:rPr>
          <w:sz w:val="18"/>
          <w:szCs w:val="18"/>
        </w:rPr>
      </w:pPr>
      <w:r w:rsidRPr="006C0A76">
        <w:rPr>
          <w:sz w:val="18"/>
          <w:szCs w:val="18"/>
        </w:rPr>
        <w:lastRenderedPageBreak/>
        <w:t xml:space="preserve">Приложение № 3 </w:t>
      </w:r>
    </w:p>
    <w:p w14:paraId="498B71F3"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18B43DBD" w:rsidR="006C0A76" w:rsidRPr="006C0A76" w:rsidRDefault="006C0A76" w:rsidP="006C0A76">
      <w:pPr>
        <w:jc w:val="both"/>
      </w:pPr>
      <w:r w:rsidRPr="006C0A76">
        <w:t xml:space="preserve">                                                                                           </w:t>
      </w:r>
      <w:r w:rsidR="00A912D8">
        <w:t xml:space="preserve">     </w:t>
      </w:r>
      <w:r w:rsidRPr="006C0A76">
        <w:t>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A912D8">
      <w:pPr>
        <w:ind w:left="4248"/>
        <w:jc w:val="right"/>
        <w:rPr>
          <w:sz w:val="18"/>
          <w:szCs w:val="18"/>
        </w:rPr>
      </w:pPr>
      <w:r w:rsidRPr="006C0A76">
        <w:rPr>
          <w:sz w:val="18"/>
          <w:szCs w:val="18"/>
        </w:rPr>
        <w:lastRenderedPageBreak/>
        <w:t xml:space="preserve">Приложение № 4 </w:t>
      </w:r>
    </w:p>
    <w:p w14:paraId="5E8B8D5A"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47476B57" w:rsidR="006C0A76" w:rsidRPr="006C0A76" w:rsidRDefault="006C0A76" w:rsidP="006C0A76">
      <w:pPr>
        <w:jc w:val="both"/>
      </w:pPr>
      <w:r w:rsidRPr="006C0A76">
        <w:t xml:space="preserve">                                                                                       </w:t>
      </w:r>
      <w:r w:rsidR="00A912D8">
        <w:t xml:space="preserve">    </w:t>
      </w: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Default="006C0A76" w:rsidP="006C0A76">
      <w:pPr>
        <w:jc w:val="both"/>
        <w:rPr>
          <w:sz w:val="20"/>
        </w:rPr>
      </w:pPr>
    </w:p>
    <w:p w14:paraId="19EDBC74" w14:textId="77777777" w:rsidR="00A912D8" w:rsidRPr="006C0A76" w:rsidRDefault="00A912D8" w:rsidP="006C0A76">
      <w:pPr>
        <w:jc w:val="both"/>
        <w:rPr>
          <w:sz w:val="20"/>
        </w:rPr>
      </w:pPr>
    </w:p>
    <w:p w14:paraId="101B61EB" w14:textId="77777777" w:rsidR="006C0A76" w:rsidRPr="006C0A76" w:rsidRDefault="006C0A76" w:rsidP="006C0A76">
      <w:pPr>
        <w:jc w:val="both"/>
        <w:rPr>
          <w:sz w:val="20"/>
        </w:rPr>
      </w:pPr>
    </w:p>
    <w:p w14:paraId="05883197" w14:textId="77777777" w:rsidR="006C0A76" w:rsidRPr="006C0A76" w:rsidRDefault="006C0A76" w:rsidP="006C0A76">
      <w:pPr>
        <w:jc w:val="both"/>
        <w:rPr>
          <w:sz w:val="20"/>
        </w:rPr>
      </w:pPr>
    </w:p>
    <w:p w14:paraId="5F8C44FC" w14:textId="77777777" w:rsidR="00A912D8" w:rsidRDefault="00A912D8" w:rsidP="00A912D8">
      <w:pPr>
        <w:ind w:left="4248"/>
        <w:jc w:val="right"/>
        <w:rPr>
          <w:sz w:val="18"/>
          <w:szCs w:val="18"/>
        </w:rPr>
      </w:pPr>
    </w:p>
    <w:p w14:paraId="2ACFD10A" w14:textId="77777777" w:rsidR="006C0A76" w:rsidRPr="006C0A76" w:rsidRDefault="006C0A76" w:rsidP="00A912D8">
      <w:pPr>
        <w:ind w:left="4248"/>
        <w:jc w:val="right"/>
        <w:rPr>
          <w:sz w:val="18"/>
          <w:szCs w:val="18"/>
        </w:rPr>
      </w:pPr>
      <w:r w:rsidRPr="006C0A76">
        <w:rPr>
          <w:sz w:val="18"/>
          <w:szCs w:val="18"/>
        </w:rPr>
        <w:lastRenderedPageBreak/>
        <w:t xml:space="preserve">Приложение № 5 </w:t>
      </w:r>
    </w:p>
    <w:p w14:paraId="01934534"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A912D8">
      <w:pPr>
        <w:jc w:val="right"/>
        <w:rPr>
          <w:sz w:val="20"/>
          <w:szCs w:val="20"/>
        </w:rPr>
      </w:pPr>
    </w:p>
    <w:p w14:paraId="76C5DC04" w14:textId="77777777" w:rsidR="006C0A76" w:rsidRPr="006C0A76" w:rsidRDefault="006C0A76" w:rsidP="006C0A76">
      <w:pPr>
        <w:jc w:val="right"/>
        <w:rPr>
          <w:sz w:val="20"/>
          <w:szCs w:val="20"/>
        </w:rPr>
      </w:pPr>
    </w:p>
    <w:p w14:paraId="1F967579" w14:textId="25368725" w:rsidR="006C0A76" w:rsidRPr="006C0A76" w:rsidRDefault="00A912D8" w:rsidP="00A912D8">
      <w:pPr>
        <w:rPr>
          <w:sz w:val="20"/>
          <w:szCs w:val="20"/>
        </w:rPr>
      </w:pPr>
      <w:r w:rsidRPr="006C0A76">
        <w:t>исх.№________</w:t>
      </w:r>
      <w:r>
        <w:t xml:space="preserve">                                                 </w:t>
      </w:r>
      <w:r w:rsidR="006C0A76" w:rsidRPr="006C0A76">
        <w:t>Заместителю генерального директора по безопасности</w:t>
      </w:r>
    </w:p>
    <w:p w14:paraId="67BE6CF8" w14:textId="7C0A81D8" w:rsidR="00A912D8" w:rsidRPr="006C0A76" w:rsidRDefault="00A912D8" w:rsidP="00A912D8">
      <w:pPr>
        <w:jc w:val="both"/>
        <w:rPr>
          <w:sz w:val="20"/>
          <w:szCs w:val="20"/>
        </w:rPr>
      </w:pPr>
      <w:r w:rsidRPr="006C0A76">
        <w:t>от ___________</w:t>
      </w:r>
      <w:r w:rsidRPr="00A912D8">
        <w:t xml:space="preserve"> </w:t>
      </w:r>
      <w:r>
        <w:t xml:space="preserve">                                                                                                </w:t>
      </w:r>
      <w:r w:rsidRPr="006C0A76">
        <w:t>ООО «КанБайкал»</w:t>
      </w:r>
      <w:r>
        <w:t xml:space="preserve"> </w:t>
      </w:r>
      <w:r w:rsidRPr="006C0A76">
        <w:rPr>
          <w:sz w:val="20"/>
          <w:szCs w:val="20"/>
        </w:rPr>
        <w:t xml:space="preserve">         </w:t>
      </w:r>
      <w:r>
        <w:rPr>
          <w:sz w:val="20"/>
          <w:szCs w:val="20"/>
        </w:rPr>
        <w:t xml:space="preserve">           </w:t>
      </w:r>
    </w:p>
    <w:p w14:paraId="06FE5F06" w14:textId="7013FC3D" w:rsidR="00A912D8" w:rsidRPr="006C0A76" w:rsidRDefault="00A912D8" w:rsidP="00A912D8">
      <w:pPr>
        <w:jc w:val="both"/>
      </w:pPr>
      <w:r>
        <w:t xml:space="preserve">                                                                                                    </w:t>
      </w:r>
      <w:r w:rsidRPr="006C0A76">
        <w:t>_______________________</w:t>
      </w:r>
    </w:p>
    <w:p w14:paraId="67901323" w14:textId="77777777" w:rsidR="00A912D8" w:rsidRPr="006C0A76" w:rsidRDefault="00A912D8" w:rsidP="00A912D8">
      <w:pPr>
        <w:jc w:val="both"/>
        <w:rPr>
          <w:sz w:val="18"/>
          <w:szCs w:val="18"/>
        </w:rPr>
      </w:pPr>
      <w:r w:rsidRPr="006C0A76">
        <w:rPr>
          <w:sz w:val="20"/>
          <w:szCs w:val="20"/>
        </w:rPr>
        <w:t xml:space="preserve">                                                                                                                                             </w:t>
      </w:r>
      <w:r w:rsidRPr="006C0A76">
        <w:rPr>
          <w:sz w:val="18"/>
          <w:szCs w:val="18"/>
        </w:rPr>
        <w:t>(Фамилия, И.О.)</w:t>
      </w:r>
    </w:p>
    <w:p w14:paraId="6A256BB6" w14:textId="06E0E9D6" w:rsidR="006C0A76" w:rsidRPr="006C0A76" w:rsidRDefault="006C0A76" w:rsidP="00A912D8">
      <w:pPr>
        <w:jc w:val="right"/>
      </w:pPr>
      <w:r w:rsidRPr="006C0A76">
        <w:t xml:space="preserve">                                                                                                      </w:t>
      </w:r>
    </w:p>
    <w:p w14:paraId="3BE3D5FA" w14:textId="37C1E3A3" w:rsidR="006C0A76" w:rsidRPr="006C0A76" w:rsidRDefault="006C0A76" w:rsidP="00A912D8">
      <w:pPr>
        <w:jc w:val="both"/>
        <w:rPr>
          <w:sz w:val="18"/>
          <w:szCs w:val="18"/>
        </w:rPr>
      </w:pPr>
      <w:r w:rsidRPr="006C0A76">
        <w:rPr>
          <w:sz w:val="18"/>
          <w:szCs w:val="18"/>
        </w:rPr>
        <w:t xml:space="preserve">                         </w:t>
      </w:r>
      <w:r w:rsidRPr="006C0A76">
        <w:rPr>
          <w:sz w:val="20"/>
          <w:szCs w:val="20"/>
        </w:rPr>
        <w:t xml:space="preserve">                                                                                                       </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(субисполнителя);</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Default="006C0A76" w:rsidP="006C0A76">
      <w:pPr>
        <w:rPr>
          <w:sz w:val="20"/>
          <w:szCs w:val="20"/>
        </w:rPr>
      </w:pPr>
    </w:p>
    <w:p w14:paraId="233F4E2B" w14:textId="77777777" w:rsidR="00A912D8" w:rsidRDefault="00A912D8" w:rsidP="006C0A76">
      <w:pPr>
        <w:rPr>
          <w:sz w:val="20"/>
          <w:szCs w:val="20"/>
        </w:rPr>
      </w:pPr>
    </w:p>
    <w:p w14:paraId="3A24256B" w14:textId="77777777" w:rsidR="00A912D8" w:rsidRPr="006C0A76" w:rsidRDefault="00A912D8"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A912D8">
      <w:pPr>
        <w:ind w:left="4248"/>
        <w:jc w:val="right"/>
        <w:rPr>
          <w:sz w:val="18"/>
          <w:szCs w:val="18"/>
        </w:rPr>
      </w:pPr>
      <w:r w:rsidRPr="006C0A76">
        <w:rPr>
          <w:sz w:val="18"/>
          <w:szCs w:val="18"/>
        </w:rPr>
        <w:lastRenderedPageBreak/>
        <w:t xml:space="preserve">Приложение № 6 лист 1 </w:t>
      </w:r>
    </w:p>
    <w:p w14:paraId="3CF5B955"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(субисполнителя):</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эл.почта)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Pr="006C0A76" w:rsidRDefault="006C0A76" w:rsidP="006C0A76">
      <w:pPr>
        <w:ind w:left="4248"/>
        <w:jc w:val="both"/>
        <w:rPr>
          <w:sz w:val="18"/>
          <w:szCs w:val="18"/>
        </w:rPr>
      </w:pPr>
    </w:p>
    <w:p w14:paraId="75D32FD2" w14:textId="77777777" w:rsidR="006C0A76" w:rsidRDefault="006C0A76" w:rsidP="006C0A76">
      <w:pPr>
        <w:ind w:left="4248"/>
        <w:jc w:val="both"/>
        <w:rPr>
          <w:sz w:val="18"/>
          <w:szCs w:val="18"/>
        </w:rPr>
      </w:pPr>
    </w:p>
    <w:p w14:paraId="4EA67A32" w14:textId="77777777" w:rsidR="00A912D8" w:rsidRPr="006C0A76" w:rsidRDefault="00A912D8"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A912D8">
      <w:pPr>
        <w:ind w:left="4248"/>
        <w:jc w:val="right"/>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r w:rsidRPr="006C0A76">
              <w:rPr>
                <w:sz w:val="20"/>
                <w:szCs w:val="20"/>
              </w:rPr>
              <w:t>Инженерно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субисполнителя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53FD7FD6" w14:textId="77777777" w:rsidR="006C0A76" w:rsidRPr="006C0A76" w:rsidRDefault="006C0A76" w:rsidP="00A912D8">
      <w:pPr>
        <w:ind w:left="4248"/>
        <w:jc w:val="right"/>
        <w:rPr>
          <w:sz w:val="18"/>
          <w:szCs w:val="18"/>
        </w:rPr>
      </w:pPr>
      <w:r w:rsidRPr="006C0A76">
        <w:rPr>
          <w:sz w:val="18"/>
          <w:szCs w:val="18"/>
        </w:rPr>
        <w:lastRenderedPageBreak/>
        <w:t xml:space="preserve">Приложение № 7 </w:t>
      </w:r>
    </w:p>
    <w:p w14:paraId="3F1E0CC9"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7EDD3EE7" w14:textId="63AAC14E"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r w:rsidRPr="006C0A76">
              <w:t>м.п.</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м.п.</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м.п.</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м.п.</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Default="006C0A76" w:rsidP="006C0A76">
      <w:pPr>
        <w:jc w:val="both"/>
        <w:rPr>
          <w:b/>
          <w:szCs w:val="28"/>
        </w:rPr>
      </w:pPr>
    </w:p>
    <w:p w14:paraId="28C6B1D1" w14:textId="77777777" w:rsidR="00A912D8" w:rsidRPr="006C0A76" w:rsidRDefault="00A912D8" w:rsidP="006C0A76">
      <w:pPr>
        <w:jc w:val="both"/>
        <w:rPr>
          <w:b/>
          <w:szCs w:val="28"/>
        </w:rPr>
      </w:pPr>
    </w:p>
    <w:p w14:paraId="1B1AB8C6" w14:textId="77777777" w:rsidR="006C0A76" w:rsidRPr="006C0A76" w:rsidRDefault="006C0A76" w:rsidP="006C0A76">
      <w:pPr>
        <w:jc w:val="both"/>
        <w:rPr>
          <w:b/>
          <w:szCs w:val="28"/>
        </w:rPr>
      </w:pPr>
    </w:p>
    <w:p w14:paraId="69A068A7" w14:textId="77777777" w:rsidR="00A912D8" w:rsidRDefault="00A912D8" w:rsidP="00A912D8">
      <w:pPr>
        <w:ind w:left="4248"/>
        <w:jc w:val="right"/>
        <w:rPr>
          <w:sz w:val="18"/>
          <w:szCs w:val="18"/>
        </w:rPr>
      </w:pPr>
    </w:p>
    <w:p w14:paraId="11D42FC3" w14:textId="77777777" w:rsidR="006C0A76" w:rsidRPr="006C0A76" w:rsidRDefault="006C0A76" w:rsidP="00A912D8">
      <w:pPr>
        <w:ind w:left="4248"/>
        <w:jc w:val="right"/>
        <w:rPr>
          <w:sz w:val="18"/>
          <w:szCs w:val="18"/>
        </w:rPr>
      </w:pPr>
      <w:r w:rsidRPr="006C0A76">
        <w:rPr>
          <w:sz w:val="18"/>
          <w:szCs w:val="18"/>
        </w:rPr>
        <w:lastRenderedPageBreak/>
        <w:t xml:space="preserve">Приложение № 8 </w:t>
      </w:r>
    </w:p>
    <w:p w14:paraId="1438FAD3"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50CE8F5D" w14:textId="77777777" w:rsidR="006C0A76" w:rsidRPr="006C0A76" w:rsidRDefault="006C0A76" w:rsidP="00A912D8">
      <w:pPr>
        <w:ind w:left="4248"/>
        <w:jc w:val="right"/>
        <w:rPr>
          <w:sz w:val="18"/>
          <w:szCs w:val="18"/>
        </w:rPr>
      </w:pPr>
      <w:r w:rsidRPr="006C0A76">
        <w:rPr>
          <w:sz w:val="18"/>
          <w:szCs w:val="18"/>
        </w:rPr>
        <w:lastRenderedPageBreak/>
        <w:t xml:space="preserve">Приложение № 9 </w:t>
      </w:r>
    </w:p>
    <w:p w14:paraId="1F5ECEAF"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6C0A76">
      <w:pPr>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НЕДЕЙСТВИТЕЛЕН !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Pr="006C0A76" w:rsidRDefault="006C0A76" w:rsidP="006C0A76">
      <w:pPr>
        <w:ind w:left="4248"/>
        <w:jc w:val="both"/>
        <w:rPr>
          <w:sz w:val="18"/>
          <w:szCs w:val="18"/>
        </w:rPr>
      </w:pPr>
    </w:p>
    <w:p w14:paraId="0117D42E" w14:textId="77777777" w:rsidR="006C0A76" w:rsidRDefault="006C0A76" w:rsidP="006C0A76">
      <w:pPr>
        <w:ind w:left="4248"/>
        <w:jc w:val="both"/>
        <w:rPr>
          <w:sz w:val="18"/>
          <w:szCs w:val="18"/>
        </w:rPr>
      </w:pPr>
    </w:p>
    <w:p w14:paraId="49DBC4AE" w14:textId="77777777" w:rsidR="00A912D8" w:rsidRPr="006C0A76" w:rsidRDefault="00A912D8"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A912D8">
      <w:pPr>
        <w:ind w:left="4248"/>
        <w:jc w:val="right"/>
        <w:rPr>
          <w:sz w:val="18"/>
          <w:szCs w:val="18"/>
        </w:rPr>
      </w:pPr>
      <w:r w:rsidRPr="006C0A76">
        <w:rPr>
          <w:sz w:val="18"/>
          <w:szCs w:val="18"/>
        </w:rPr>
        <w:lastRenderedPageBreak/>
        <w:t xml:space="preserve">Приложение № 10 </w:t>
      </w:r>
    </w:p>
    <w:p w14:paraId="26905284"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r w:rsidRPr="006C0A76">
              <w:rPr>
                <w:b/>
                <w:bCs/>
              </w:rPr>
              <w:t>с  объекта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645CD955" w14:textId="03BEF9C3" w:rsidR="006C0A76" w:rsidRPr="006C0A76" w:rsidRDefault="00FE0C96" w:rsidP="00A912D8">
      <w:pPr>
        <w:ind w:left="4248"/>
        <w:jc w:val="right"/>
        <w:rPr>
          <w:sz w:val="18"/>
          <w:szCs w:val="18"/>
        </w:rPr>
      </w:pPr>
      <w:r>
        <w:rPr>
          <w:sz w:val="18"/>
          <w:szCs w:val="18"/>
        </w:rPr>
        <w:lastRenderedPageBreak/>
        <w:t>Приложение № 11</w:t>
      </w:r>
      <w:r w:rsidR="006C0A76" w:rsidRPr="006C0A76">
        <w:rPr>
          <w:sz w:val="18"/>
          <w:szCs w:val="18"/>
        </w:rPr>
        <w:t xml:space="preserve"> </w:t>
      </w:r>
    </w:p>
    <w:p w14:paraId="590A729C"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внутриобъектвом режимах ООО «КанБайкал».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2EAB4F7F" w14:textId="3A0A16B6" w:rsidR="006C0A76" w:rsidRPr="006C0A76" w:rsidRDefault="00CC7909" w:rsidP="00A912D8">
      <w:pPr>
        <w:ind w:left="4248"/>
        <w:jc w:val="right"/>
        <w:rPr>
          <w:sz w:val="18"/>
          <w:szCs w:val="18"/>
        </w:rPr>
      </w:pPr>
      <w:r>
        <w:rPr>
          <w:sz w:val="18"/>
          <w:szCs w:val="18"/>
        </w:rPr>
        <w:lastRenderedPageBreak/>
        <w:t>Приложение № 12</w:t>
      </w:r>
      <w:r w:rsidR="006C0A76" w:rsidRPr="006C0A76">
        <w:rPr>
          <w:sz w:val="18"/>
          <w:szCs w:val="18"/>
        </w:rPr>
        <w:t xml:space="preserve"> </w:t>
      </w:r>
    </w:p>
    <w:p w14:paraId="7D158BE8"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A912D8">
      <w:pPr>
        <w:jc w:val="right"/>
        <w:rPr>
          <w:sz w:val="20"/>
          <w:szCs w:val="20"/>
        </w:rPr>
      </w:pPr>
    </w:p>
    <w:p w14:paraId="16FB6BD2" w14:textId="77777777" w:rsidR="006C0A76" w:rsidRPr="006C0A76" w:rsidRDefault="006C0A76" w:rsidP="006C0A76">
      <w:pPr>
        <w:jc w:val="both"/>
      </w:pPr>
    </w:p>
    <w:p w14:paraId="4664230B" w14:textId="45345704" w:rsidR="006C0A76" w:rsidRPr="006C0A76" w:rsidRDefault="006C0A76" w:rsidP="006C0A76">
      <w:pPr>
        <w:jc w:val="both"/>
      </w:pPr>
      <w:r w:rsidRPr="006C0A76">
        <w:t xml:space="preserve">исх. № ______                                                                      Начальнику Службы безопасности __________                                                                                </w:t>
      </w:r>
      <w:r w:rsidR="00A912D8">
        <w:t xml:space="preserve">      </w:t>
      </w:r>
      <w:r w:rsidRPr="006C0A76">
        <w:t>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Default="006C0A76" w:rsidP="006C0A76">
      <w:pPr>
        <w:rPr>
          <w:sz w:val="20"/>
          <w:szCs w:val="20"/>
        </w:rPr>
      </w:pPr>
    </w:p>
    <w:p w14:paraId="0F152446" w14:textId="77777777" w:rsidR="00A912D8" w:rsidRPr="006C0A76" w:rsidRDefault="00A912D8"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A912D8">
      <w:pPr>
        <w:ind w:left="4248"/>
        <w:jc w:val="right"/>
        <w:rPr>
          <w:sz w:val="18"/>
          <w:szCs w:val="18"/>
        </w:rPr>
      </w:pPr>
      <w:r>
        <w:rPr>
          <w:sz w:val="18"/>
          <w:szCs w:val="18"/>
        </w:rPr>
        <w:lastRenderedPageBreak/>
        <w:t>Приложение № 13</w:t>
      </w:r>
      <w:r w:rsidR="006C0A76" w:rsidRPr="006C0A76">
        <w:rPr>
          <w:sz w:val="18"/>
          <w:szCs w:val="18"/>
        </w:rPr>
        <w:t xml:space="preserve"> </w:t>
      </w:r>
    </w:p>
    <w:p w14:paraId="7120F00B" w14:textId="77777777" w:rsidR="006C0A76" w:rsidRPr="006C0A76" w:rsidRDefault="006C0A76" w:rsidP="00A912D8">
      <w:pPr>
        <w:ind w:left="4248"/>
        <w:jc w:val="right"/>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A912D8">
      <w:pPr>
        <w:jc w:val="right"/>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0" w:name="а5"/>
      <w:r w:rsidRPr="006C0A76">
        <w:rPr>
          <w:b/>
          <w:bCs/>
          <w:szCs w:val="28"/>
        </w:rPr>
        <w:t>АКТ</w:t>
      </w:r>
      <w:bookmarkEnd w:id="550"/>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322E" w14:textId="77777777" w:rsidR="00DE63F1" w:rsidRDefault="00DE63F1">
      <w:r>
        <w:separator/>
      </w:r>
    </w:p>
  </w:endnote>
  <w:endnote w:type="continuationSeparator" w:id="0">
    <w:p w14:paraId="4DB4E0C5" w14:textId="77777777" w:rsidR="00DE63F1" w:rsidRDefault="00DE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7084805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6D6016">
      <w:rPr>
        <w:rFonts w:ascii="Arial" w:hAnsi="Arial" w:cs="Arial"/>
        <w:noProof/>
        <w:sz w:val="16"/>
        <w:szCs w:val="16"/>
      </w:rPr>
      <w:t>2</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6D6016">
      <w:rPr>
        <w:rFonts w:ascii="Arial" w:hAnsi="Arial" w:cs="Arial"/>
        <w:noProof/>
        <w:sz w:val="16"/>
        <w:szCs w:val="16"/>
      </w:rPr>
      <w:t>36</w:t>
    </w:r>
    <w:r w:rsidRPr="008D3363">
      <w:rPr>
        <w:rFonts w:ascii="Arial" w:hAnsi="Arial" w:cs="Arial"/>
        <w:sz w:val="16"/>
        <w:szCs w:val="16"/>
      </w:rPr>
      <w:fldChar w:fldCharType="end"/>
    </w:r>
    <w:bookmarkStart w:id="551" w:name="_Toc393813077"/>
    <w:bookmarkEnd w:id="5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5C7C" w14:textId="77777777" w:rsidR="00DE63F1" w:rsidRDefault="00DE63F1">
      <w:r>
        <w:separator/>
      </w:r>
    </w:p>
  </w:footnote>
  <w:footnote w:type="continuationSeparator" w:id="0">
    <w:p w14:paraId="29124FC1" w14:textId="77777777" w:rsidR="00DE63F1" w:rsidRDefault="00DE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967"/>
    <w:rsid w:val="00015F2C"/>
    <w:rsid w:val="00016EE1"/>
    <w:rsid w:val="00017B55"/>
    <w:rsid w:val="0002085F"/>
    <w:rsid w:val="00021994"/>
    <w:rsid w:val="00023A49"/>
    <w:rsid w:val="00024C18"/>
    <w:rsid w:val="000265C9"/>
    <w:rsid w:val="0003159C"/>
    <w:rsid w:val="00031705"/>
    <w:rsid w:val="0003475A"/>
    <w:rsid w:val="00036A9D"/>
    <w:rsid w:val="00037068"/>
    <w:rsid w:val="000404BB"/>
    <w:rsid w:val="00041DEB"/>
    <w:rsid w:val="00043C4C"/>
    <w:rsid w:val="00043D41"/>
    <w:rsid w:val="0004662F"/>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45D7"/>
    <w:rsid w:val="000C4804"/>
    <w:rsid w:val="000C4E11"/>
    <w:rsid w:val="000C6AAA"/>
    <w:rsid w:val="000D0A38"/>
    <w:rsid w:val="000D0D2F"/>
    <w:rsid w:val="000D14EE"/>
    <w:rsid w:val="000D22FB"/>
    <w:rsid w:val="000D4669"/>
    <w:rsid w:val="000D4AE3"/>
    <w:rsid w:val="000D5ED8"/>
    <w:rsid w:val="000D69DC"/>
    <w:rsid w:val="000D7112"/>
    <w:rsid w:val="000D7DE4"/>
    <w:rsid w:val="000D7ECE"/>
    <w:rsid w:val="000E06F7"/>
    <w:rsid w:val="000E3869"/>
    <w:rsid w:val="000E4D2C"/>
    <w:rsid w:val="000E59EE"/>
    <w:rsid w:val="000F0E50"/>
    <w:rsid w:val="000F100D"/>
    <w:rsid w:val="000F234F"/>
    <w:rsid w:val="000F2A80"/>
    <w:rsid w:val="000F2BE6"/>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1EF6"/>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89F"/>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E11"/>
    <w:rsid w:val="001A3FF1"/>
    <w:rsid w:val="001A5113"/>
    <w:rsid w:val="001A7110"/>
    <w:rsid w:val="001B064F"/>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31F8"/>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4F7E"/>
    <w:rsid w:val="002A5109"/>
    <w:rsid w:val="002A527F"/>
    <w:rsid w:val="002A59BE"/>
    <w:rsid w:val="002A5C44"/>
    <w:rsid w:val="002A71FC"/>
    <w:rsid w:val="002A7B51"/>
    <w:rsid w:val="002B018F"/>
    <w:rsid w:val="002B0C10"/>
    <w:rsid w:val="002B369F"/>
    <w:rsid w:val="002B7BF9"/>
    <w:rsid w:val="002C10DE"/>
    <w:rsid w:val="002C2737"/>
    <w:rsid w:val="002C37DE"/>
    <w:rsid w:val="002C7AD6"/>
    <w:rsid w:val="002D05C0"/>
    <w:rsid w:val="002D07A9"/>
    <w:rsid w:val="002D1674"/>
    <w:rsid w:val="002D2758"/>
    <w:rsid w:val="002D34FA"/>
    <w:rsid w:val="002D37F4"/>
    <w:rsid w:val="002D3E6F"/>
    <w:rsid w:val="002D44CF"/>
    <w:rsid w:val="002D48B2"/>
    <w:rsid w:val="002D59A5"/>
    <w:rsid w:val="002D5F5D"/>
    <w:rsid w:val="002D6542"/>
    <w:rsid w:val="002D6B11"/>
    <w:rsid w:val="002E17F3"/>
    <w:rsid w:val="002E28C4"/>
    <w:rsid w:val="002E4429"/>
    <w:rsid w:val="002E45BC"/>
    <w:rsid w:val="002F0DCC"/>
    <w:rsid w:val="002F51FC"/>
    <w:rsid w:val="002F56A0"/>
    <w:rsid w:val="002F727D"/>
    <w:rsid w:val="00301BC4"/>
    <w:rsid w:val="00301FD5"/>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96FD1"/>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5BFB"/>
    <w:rsid w:val="003C64B2"/>
    <w:rsid w:val="003D17C3"/>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38"/>
    <w:rsid w:val="005C378E"/>
    <w:rsid w:val="005C3890"/>
    <w:rsid w:val="005C4D72"/>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3FD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3A97"/>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016"/>
    <w:rsid w:val="006D641E"/>
    <w:rsid w:val="006D75A2"/>
    <w:rsid w:val="006E021D"/>
    <w:rsid w:val="006E19CA"/>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5C58"/>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2B04"/>
    <w:rsid w:val="00763470"/>
    <w:rsid w:val="007642B7"/>
    <w:rsid w:val="0076564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2290"/>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2F2F"/>
    <w:rsid w:val="008639FF"/>
    <w:rsid w:val="008645D2"/>
    <w:rsid w:val="00865412"/>
    <w:rsid w:val="00866056"/>
    <w:rsid w:val="008661F5"/>
    <w:rsid w:val="008663FC"/>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D0C7E"/>
    <w:rsid w:val="008D3363"/>
    <w:rsid w:val="008D3695"/>
    <w:rsid w:val="008D3DEA"/>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1EE0"/>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2684"/>
    <w:rsid w:val="009534F4"/>
    <w:rsid w:val="00953535"/>
    <w:rsid w:val="00954301"/>
    <w:rsid w:val="009547CA"/>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4622"/>
    <w:rsid w:val="009E5827"/>
    <w:rsid w:val="009E78FE"/>
    <w:rsid w:val="009E7CAE"/>
    <w:rsid w:val="009E7E30"/>
    <w:rsid w:val="009F1B35"/>
    <w:rsid w:val="009F1F3A"/>
    <w:rsid w:val="009F2601"/>
    <w:rsid w:val="009F49AE"/>
    <w:rsid w:val="009F4FA2"/>
    <w:rsid w:val="009F5E59"/>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12D8"/>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726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2424"/>
    <w:rsid w:val="00BC0D98"/>
    <w:rsid w:val="00BC1934"/>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08A4"/>
    <w:rsid w:val="00C41792"/>
    <w:rsid w:val="00C42634"/>
    <w:rsid w:val="00C4347E"/>
    <w:rsid w:val="00C43545"/>
    <w:rsid w:val="00C43624"/>
    <w:rsid w:val="00C439F2"/>
    <w:rsid w:val="00C4458D"/>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A53EC"/>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63F1"/>
    <w:rsid w:val="00DE7C08"/>
    <w:rsid w:val="00DE7C2F"/>
    <w:rsid w:val="00DF1697"/>
    <w:rsid w:val="00DF37CB"/>
    <w:rsid w:val="00DF46FB"/>
    <w:rsid w:val="00DF4D2F"/>
    <w:rsid w:val="00DF6EC4"/>
    <w:rsid w:val="00E000B5"/>
    <w:rsid w:val="00E02900"/>
    <w:rsid w:val="00E03DC3"/>
    <w:rsid w:val="00E04738"/>
    <w:rsid w:val="00E04CED"/>
    <w:rsid w:val="00E0630E"/>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C669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EF6C7F"/>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061"/>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F75"/>
    <w:rsid w:val="00F95E02"/>
    <w:rsid w:val="00F96D75"/>
    <w:rsid w:val="00F96DF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26E800A"/>
  <w14:defaultImageDpi w14:val="0"/>
  <w15:docId w15:val="{AB3324D1-EA34-4195-A53A-AD5C02B6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83C96-C098-44FF-8535-58CF69DD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24</TotalTime>
  <Pages>36</Pages>
  <Words>14128</Words>
  <Characters>80534</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31</cp:revision>
  <cp:lastPrinted>2024-02-19T12:32:00Z</cp:lastPrinted>
  <dcterms:created xsi:type="dcterms:W3CDTF">2021-08-30T08:24:00Z</dcterms:created>
  <dcterms:modified xsi:type="dcterms:W3CDTF">2026-04-03T08:25:00Z</dcterms:modified>
</cp:coreProperties>
</file>